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D2" w:rsidRDefault="00134FD2" w:rsidP="00383260">
      <w:pPr>
        <w:spacing w:line="360" w:lineRule="auto"/>
        <w:jc w:val="center"/>
        <w:rPr>
          <w:sz w:val="24"/>
        </w:rPr>
      </w:pPr>
    </w:p>
    <w:p w:rsidR="00134FD2" w:rsidRDefault="00134FD2" w:rsidP="00383260">
      <w:pPr>
        <w:spacing w:line="360" w:lineRule="auto"/>
        <w:jc w:val="center"/>
        <w:rPr>
          <w:sz w:val="24"/>
        </w:rPr>
      </w:pPr>
    </w:p>
    <w:p w:rsidR="00134FD2" w:rsidRDefault="00134FD2" w:rsidP="00383260">
      <w:pPr>
        <w:spacing w:line="360" w:lineRule="auto"/>
        <w:jc w:val="center"/>
        <w:rPr>
          <w:sz w:val="24"/>
        </w:rPr>
      </w:pPr>
    </w:p>
    <w:p w:rsidR="00134FD2" w:rsidRDefault="00134FD2" w:rsidP="00383260">
      <w:pPr>
        <w:spacing w:line="360" w:lineRule="auto"/>
        <w:jc w:val="center"/>
        <w:rPr>
          <w:sz w:val="24"/>
        </w:rPr>
      </w:pPr>
    </w:p>
    <w:p w:rsidR="00134FD2" w:rsidRDefault="00134FD2" w:rsidP="00383260">
      <w:pPr>
        <w:spacing w:line="360" w:lineRule="auto"/>
        <w:jc w:val="center"/>
        <w:rPr>
          <w:sz w:val="24"/>
        </w:rPr>
      </w:pPr>
    </w:p>
    <w:p w:rsidR="00134FD2" w:rsidRDefault="00134FD2" w:rsidP="00383260">
      <w:pPr>
        <w:spacing w:line="360" w:lineRule="auto"/>
        <w:jc w:val="center"/>
        <w:rPr>
          <w:sz w:val="24"/>
        </w:rPr>
      </w:pPr>
    </w:p>
    <w:p w:rsidR="00134FD2" w:rsidRDefault="00134FD2" w:rsidP="00383260">
      <w:pPr>
        <w:spacing w:line="360" w:lineRule="auto"/>
        <w:jc w:val="center"/>
        <w:rPr>
          <w:sz w:val="24"/>
        </w:rPr>
      </w:pPr>
    </w:p>
    <w:p w:rsidR="00134FD2" w:rsidRDefault="00134FD2" w:rsidP="00383260">
      <w:pPr>
        <w:spacing w:line="360" w:lineRule="auto"/>
        <w:jc w:val="center"/>
        <w:rPr>
          <w:sz w:val="24"/>
        </w:rPr>
      </w:pPr>
    </w:p>
    <w:p w:rsidR="00134FD2" w:rsidRDefault="00134FD2" w:rsidP="00383260">
      <w:pPr>
        <w:spacing w:line="360" w:lineRule="auto"/>
        <w:jc w:val="center"/>
        <w:rPr>
          <w:sz w:val="24"/>
        </w:rPr>
      </w:pPr>
    </w:p>
    <w:p w:rsidR="00134FD2" w:rsidRDefault="00134FD2" w:rsidP="00383260">
      <w:pPr>
        <w:spacing w:line="360" w:lineRule="auto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浙药高专团〔</w:t>
      </w:r>
      <w:r>
        <w:rPr>
          <w:rFonts w:ascii="仿宋_GB2312" w:eastAsia="仿宋_GB2312" w:cs="仿宋_GB2312"/>
          <w:color w:val="000000"/>
          <w:sz w:val="28"/>
          <w:szCs w:val="28"/>
        </w:rPr>
        <w:t>2015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〕</w:t>
      </w:r>
      <w:r>
        <w:rPr>
          <w:rFonts w:ascii="仿宋_GB2312" w:eastAsia="仿宋_GB2312" w:cs="仿宋_GB2312"/>
          <w:color w:val="000000"/>
          <w:sz w:val="28"/>
          <w:szCs w:val="28"/>
        </w:rPr>
        <w:t>31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号</w:t>
      </w:r>
    </w:p>
    <w:p w:rsidR="00134FD2" w:rsidRDefault="00134FD2" w:rsidP="00383260">
      <w:pPr>
        <w:spacing w:line="360" w:lineRule="auto"/>
        <w:rPr>
          <w:rFonts w:ascii="仿宋_GB2312" w:eastAsia="仿宋_GB2312"/>
          <w:color w:val="000000"/>
          <w:sz w:val="11"/>
          <w:szCs w:val="11"/>
        </w:rPr>
      </w:pPr>
    </w:p>
    <w:p w:rsidR="00134FD2" w:rsidRDefault="00134FD2" w:rsidP="00383260">
      <w:pPr>
        <w:spacing w:line="360" w:lineRule="auto"/>
        <w:rPr>
          <w:rFonts w:ascii="仿宋_GB2312" w:eastAsia="仿宋_GB2312"/>
          <w:color w:val="000000"/>
          <w:sz w:val="11"/>
          <w:szCs w:val="11"/>
        </w:rPr>
      </w:pPr>
    </w:p>
    <w:p w:rsidR="00134FD2" w:rsidRPr="00383260" w:rsidRDefault="00134FD2" w:rsidP="00383260">
      <w:pPr>
        <w:widowControl/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</w:pPr>
      <w:r w:rsidRPr="00383260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  <w:lang w:val="zh-CN"/>
        </w:rPr>
        <w:t>关于表彰</w:t>
      </w:r>
      <w:r w:rsidRPr="00383260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  <w:t>2015</w:t>
      </w:r>
      <w:r w:rsidRPr="00383260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  <w:lang w:val="zh-CN"/>
        </w:rPr>
        <w:t>年暑期社会实践各类先进的决定</w:t>
      </w:r>
    </w:p>
    <w:p w:rsidR="00134FD2" w:rsidRDefault="00134FD2" w:rsidP="00383260">
      <w:pPr>
        <w:widowControl/>
        <w:tabs>
          <w:tab w:val="left" w:pos="1440"/>
        </w:tabs>
        <w:spacing w:before="100" w:beforeAutospacing="1" w:after="100" w:afterAutospacing="1" w:line="160" w:lineRule="exact"/>
        <w:jc w:val="center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  <w:lang w:val="zh-CN"/>
        </w:rPr>
      </w:pPr>
    </w:p>
    <w:p w:rsidR="00134FD2" w:rsidRPr="00677387" w:rsidRDefault="00134FD2" w:rsidP="00383260">
      <w:pPr>
        <w:widowControl/>
        <w:spacing w:line="480" w:lineRule="exact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各学院团委：</w:t>
      </w:r>
    </w:p>
    <w:p w:rsidR="00134FD2" w:rsidRPr="00383260" w:rsidRDefault="00134FD2" w:rsidP="00B4722B">
      <w:pPr>
        <w:spacing w:line="520" w:lineRule="exact"/>
        <w:ind w:firstLineChars="196" w:firstLine="3168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自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2015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我校大学生暑期社会实践活动开展以来，全校各级团组织高度重视，紧紧围绕“激扬青春志，践梦逐理想”的主题，认真组织开展了暑期社会实践活动。广大青年学生在服务社会中提高了思想道德素质，实现了自我素质的全面发展。在实践活动中，涌现出一批组织精心、内容丰富、工作扎实、成果突出的优秀团队，也涌现出一批积极参与、服务社会、表现突出、具有一定思想收获的先进个人与优秀信息员。</w:t>
      </w:r>
    </w:p>
    <w:p w:rsidR="00134FD2" w:rsidRPr="00383260" w:rsidRDefault="00134FD2" w:rsidP="00B4722B">
      <w:pPr>
        <w:spacing w:line="520" w:lineRule="exact"/>
        <w:ind w:firstLineChars="196" w:firstLine="3168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为总结经验、树立典型，在各系认真总结评比的基础上，校团委决定表彰经营管理学院团委和生物与制药学院团委为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2015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年暑期社会实践活动优秀组织奖；浙江医药高等专科学校“舌尖上的守护”暑期社会实践团等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20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个小分队为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2015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年暑期社会实践活动优秀团队；樊萍儿等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82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位同学为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2015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年暑期社会实践活动先进个人；洪威莹等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位同学为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2015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年暑期社会实践活动优秀信息员；《基于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GO-FLOW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法的食品物流环节安全保障体系的调研报告》等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22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份作品为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2015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年暑期社会实践活动优秀成果奖。</w:t>
      </w:r>
    </w:p>
    <w:p w:rsidR="00134FD2" w:rsidRPr="00383260" w:rsidRDefault="00134FD2" w:rsidP="00B4722B">
      <w:pPr>
        <w:spacing w:line="520" w:lineRule="exact"/>
        <w:ind w:firstLineChars="196" w:firstLine="3168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希望各学院团总支广泛宣传表彰集体和个人的先进事迹，进一步总结经验、巩固成果，推动我校学生暑期社会实践活动深入持久地开展下去。</w:t>
      </w:r>
    </w:p>
    <w:p w:rsidR="00134FD2" w:rsidRDefault="00134FD2" w:rsidP="00B4722B">
      <w:pPr>
        <w:tabs>
          <w:tab w:val="left" w:pos="630"/>
        </w:tabs>
        <w:spacing w:line="360" w:lineRule="auto"/>
        <w:ind w:leftChars="9" w:left="31680" w:firstLineChars="133" w:firstLine="31680"/>
        <w:rPr>
          <w:rFonts w:ascii="仿宋_GB2312" w:eastAsia="仿宋_GB2312"/>
          <w:sz w:val="30"/>
        </w:rPr>
      </w:pPr>
    </w:p>
    <w:p w:rsidR="00134FD2" w:rsidRDefault="00134FD2" w:rsidP="00B4722B">
      <w:pPr>
        <w:tabs>
          <w:tab w:val="left" w:pos="630"/>
        </w:tabs>
        <w:spacing w:line="360" w:lineRule="auto"/>
        <w:ind w:leftChars="9" w:left="31680" w:firstLineChars="133" w:firstLine="31680"/>
        <w:rPr>
          <w:rFonts w:ascii="仿宋_GB2312" w:eastAsia="仿宋_GB2312"/>
          <w:sz w:val="30"/>
        </w:rPr>
      </w:pP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附：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、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2015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年校暑期社会实践活动优秀组织奖及优秀团队</w:t>
      </w:r>
    </w:p>
    <w:p w:rsidR="00134FD2" w:rsidRPr="00383260" w:rsidRDefault="00134FD2" w:rsidP="00B4722B">
      <w:pPr>
        <w:spacing w:line="520" w:lineRule="exact"/>
        <w:ind w:firstLineChars="196" w:firstLine="3168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、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2015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年校暑期社会实践活动先进个人及优秀信息员</w:t>
      </w:r>
    </w:p>
    <w:p w:rsidR="00134FD2" w:rsidRPr="00383260" w:rsidRDefault="00134FD2" w:rsidP="00B4722B">
      <w:pPr>
        <w:spacing w:line="520" w:lineRule="exact"/>
        <w:ind w:firstLineChars="196" w:firstLine="31680"/>
        <w:rPr>
          <w:rFonts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3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、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2015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年校暑期社会实践活动优秀成果奖</w:t>
      </w:r>
    </w:p>
    <w:p w:rsidR="00134FD2" w:rsidRDefault="00134FD2" w:rsidP="008A73F3">
      <w:pPr>
        <w:rPr>
          <w:rStyle w:val="kl9"/>
          <w:rFonts w:ascii="仿宋_GB2312" w:eastAsia="仿宋_GB2312" w:hAnsi="宋体"/>
          <w:sz w:val="30"/>
        </w:rPr>
      </w:pPr>
    </w:p>
    <w:p w:rsidR="00134FD2" w:rsidRDefault="00134FD2" w:rsidP="008A73F3">
      <w:pPr>
        <w:rPr>
          <w:rStyle w:val="kl9"/>
          <w:rFonts w:ascii="仿宋_GB2312" w:eastAsia="仿宋_GB2312" w:hAnsi="宋体"/>
          <w:sz w:val="30"/>
        </w:rPr>
      </w:pPr>
    </w:p>
    <w:p w:rsidR="00134FD2" w:rsidRDefault="00134FD2" w:rsidP="008A73F3">
      <w:pPr>
        <w:rPr>
          <w:rStyle w:val="kl9"/>
          <w:rFonts w:ascii="仿宋_GB2312" w:eastAsia="仿宋_GB2312" w:hAnsi="宋体"/>
          <w:sz w:val="30"/>
        </w:rPr>
      </w:pPr>
    </w:p>
    <w:p w:rsidR="00134FD2" w:rsidRPr="00383260" w:rsidRDefault="00134FD2" w:rsidP="00B4722B">
      <w:pPr>
        <w:spacing w:line="520" w:lineRule="exact"/>
        <w:ind w:firstLineChars="1596" w:firstLine="3168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共青团浙江医药高等专科学校委员会</w:t>
      </w:r>
    </w:p>
    <w:p w:rsidR="00134FD2" w:rsidRPr="00383260" w:rsidRDefault="00134FD2" w:rsidP="00B4722B">
      <w:pPr>
        <w:spacing w:line="520" w:lineRule="exact"/>
        <w:ind w:firstLineChars="2046" w:firstLine="3168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2015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年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11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月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13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日</w:t>
      </w:r>
    </w:p>
    <w:p w:rsidR="00134FD2" w:rsidRPr="00E35D61" w:rsidRDefault="00134FD2" w:rsidP="008A73F3"/>
    <w:p w:rsidR="00134FD2" w:rsidRDefault="00134FD2" w:rsidP="00695674">
      <w:pPr>
        <w:widowControl/>
        <w:jc w:val="left"/>
        <w:rPr>
          <w:rFonts w:ascii="仿宋_GB2312" w:eastAsia="仿宋_GB2312" w:hAnsi="宋体"/>
          <w:b/>
          <w:color w:val="000000"/>
          <w:kern w:val="0"/>
          <w:sz w:val="30"/>
          <w:u w:val="single"/>
        </w:rPr>
      </w:pPr>
    </w:p>
    <w:p w:rsidR="00134FD2" w:rsidRDefault="00134FD2" w:rsidP="00695674">
      <w:pPr>
        <w:widowControl/>
        <w:jc w:val="left"/>
        <w:rPr>
          <w:rFonts w:ascii="仿宋_GB2312" w:eastAsia="仿宋_GB2312" w:hAnsi="宋体"/>
          <w:b/>
          <w:color w:val="000000"/>
          <w:kern w:val="0"/>
          <w:sz w:val="30"/>
          <w:u w:val="single"/>
        </w:rPr>
      </w:pPr>
    </w:p>
    <w:p w:rsidR="00134FD2" w:rsidRDefault="00134FD2" w:rsidP="00695674">
      <w:pPr>
        <w:widowControl/>
        <w:jc w:val="left"/>
        <w:rPr>
          <w:rFonts w:ascii="仿宋_GB2312" w:eastAsia="仿宋_GB2312" w:hAnsi="宋体"/>
          <w:b/>
          <w:color w:val="000000"/>
          <w:kern w:val="0"/>
          <w:sz w:val="30"/>
          <w:u w:val="single"/>
        </w:rPr>
      </w:pPr>
    </w:p>
    <w:p w:rsidR="00134FD2" w:rsidRDefault="00134FD2" w:rsidP="00695674">
      <w:pPr>
        <w:widowControl/>
        <w:jc w:val="left"/>
        <w:rPr>
          <w:rFonts w:ascii="仿宋_GB2312" w:eastAsia="仿宋_GB2312" w:hAnsi="宋体"/>
          <w:b/>
          <w:color w:val="000000"/>
          <w:kern w:val="0"/>
          <w:sz w:val="30"/>
          <w:u w:val="single"/>
        </w:rPr>
      </w:pPr>
    </w:p>
    <w:p w:rsidR="00134FD2" w:rsidRDefault="00134FD2" w:rsidP="00695674">
      <w:pPr>
        <w:widowControl/>
        <w:jc w:val="left"/>
        <w:rPr>
          <w:rFonts w:ascii="仿宋_GB2312" w:eastAsia="仿宋_GB2312" w:hAnsi="宋体"/>
          <w:b/>
          <w:color w:val="000000"/>
          <w:kern w:val="0"/>
          <w:sz w:val="30"/>
          <w:u w:val="single"/>
        </w:rPr>
      </w:pPr>
    </w:p>
    <w:p w:rsidR="00134FD2" w:rsidRDefault="00134FD2" w:rsidP="00695674">
      <w:pPr>
        <w:widowControl/>
        <w:jc w:val="left"/>
        <w:rPr>
          <w:rFonts w:ascii="仿宋_GB2312" w:eastAsia="仿宋_GB2312" w:hAnsi="宋体"/>
          <w:b/>
          <w:color w:val="000000"/>
          <w:kern w:val="0"/>
          <w:sz w:val="30"/>
          <w:u w:val="single"/>
        </w:rPr>
      </w:pPr>
    </w:p>
    <w:p w:rsidR="00134FD2" w:rsidRDefault="00134FD2" w:rsidP="00695674">
      <w:pPr>
        <w:widowControl/>
        <w:jc w:val="left"/>
        <w:rPr>
          <w:rFonts w:ascii="仿宋_GB2312" w:eastAsia="仿宋_GB2312" w:hAnsi="宋体"/>
          <w:b/>
          <w:color w:val="000000"/>
          <w:kern w:val="0"/>
          <w:sz w:val="30"/>
          <w:u w:val="single"/>
        </w:rPr>
      </w:pPr>
      <w:r>
        <w:rPr>
          <w:rFonts w:ascii="仿宋_GB2312" w:eastAsia="仿宋_GB2312" w:hAnsi="宋体" w:hint="eastAsia"/>
          <w:b/>
          <w:color w:val="000000"/>
          <w:kern w:val="0"/>
          <w:sz w:val="30"/>
          <w:u w:val="single"/>
        </w:rPr>
        <w:t>主题词：表彰</w:t>
      </w:r>
      <w:r>
        <w:rPr>
          <w:rFonts w:ascii="仿宋_GB2312" w:eastAsia="仿宋_GB2312" w:hAnsi="宋体"/>
          <w:b/>
          <w:color w:val="000000"/>
          <w:kern w:val="0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b/>
          <w:color w:val="000000"/>
          <w:kern w:val="0"/>
          <w:sz w:val="30"/>
          <w:u w:val="single"/>
        </w:rPr>
        <w:t>暑期社会实践</w:t>
      </w:r>
      <w:r>
        <w:rPr>
          <w:rFonts w:ascii="仿宋_GB2312" w:eastAsia="仿宋_GB2312" w:hAnsi="宋体"/>
          <w:b/>
          <w:color w:val="000000"/>
          <w:kern w:val="0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b/>
          <w:color w:val="000000"/>
          <w:kern w:val="0"/>
          <w:sz w:val="30"/>
          <w:u w:val="single"/>
        </w:rPr>
        <w:t>各类先进</w:t>
      </w:r>
      <w:r>
        <w:rPr>
          <w:rFonts w:ascii="仿宋_GB2312" w:eastAsia="仿宋_GB2312" w:hAnsi="宋体"/>
          <w:b/>
          <w:color w:val="000000"/>
          <w:kern w:val="0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b/>
          <w:color w:val="000000"/>
          <w:kern w:val="0"/>
          <w:sz w:val="30"/>
          <w:u w:val="single"/>
        </w:rPr>
        <w:t>决定</w:t>
      </w:r>
      <w:r>
        <w:rPr>
          <w:rFonts w:ascii="仿宋_GB2312" w:eastAsia="仿宋_GB2312" w:hAnsi="宋体"/>
          <w:b/>
          <w:color w:val="000000"/>
          <w:kern w:val="0"/>
          <w:sz w:val="30"/>
          <w:u w:val="single"/>
        </w:rPr>
        <w:t xml:space="preserve">                </w:t>
      </w:r>
    </w:p>
    <w:p w:rsidR="00134FD2" w:rsidRDefault="00134FD2" w:rsidP="00695674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抄</w:t>
      </w:r>
      <w:r>
        <w:rPr>
          <w:rFonts w:ascii="仿宋_GB2312" w:eastAsia="仿宋_GB2312" w:hAnsi="宋体"/>
          <w:color w:val="000000"/>
          <w:kern w:val="0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送：校党委、团市委、各学院党总支</w:t>
      </w:r>
      <w:r>
        <w:rPr>
          <w:rFonts w:ascii="仿宋_GB2312" w:eastAsia="仿宋_GB2312" w:hAnsi="宋体"/>
          <w:color w:val="000000"/>
          <w:kern w:val="0"/>
          <w:sz w:val="30"/>
          <w:u w:val="single"/>
        </w:rPr>
        <w:t xml:space="preserve">                       </w:t>
      </w:r>
    </w:p>
    <w:p w:rsidR="00134FD2" w:rsidRDefault="00134FD2" w:rsidP="00695674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浙江医药高等专科学校团委</w:t>
      </w:r>
      <w:r>
        <w:rPr>
          <w:rFonts w:ascii="仿宋_GB2312" w:eastAsia="仿宋_GB2312" w:hAnsi="宋体"/>
          <w:color w:val="000000"/>
          <w:kern w:val="0"/>
          <w:sz w:val="30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二</w:t>
      </w:r>
      <w:r>
        <w:rPr>
          <w:rFonts w:ascii="仿宋_GB2312" w:eastAsia="仿宋_GB2312" w:hAnsi="宋体"/>
          <w:color w:val="000000"/>
          <w:kern w:val="0"/>
          <w:sz w:val="30"/>
          <w:u w:val="single"/>
        </w:rPr>
        <w:t>0</w:t>
      </w: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一五年十一月十三</w:t>
      </w:r>
      <w:r w:rsidRPr="00F915C5"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日</w:t>
      </w: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印发</w:t>
      </w:r>
    </w:p>
    <w:p w:rsidR="00134FD2" w:rsidRPr="00B479F3" w:rsidRDefault="00134FD2" w:rsidP="00695674">
      <w:pPr>
        <w:widowControl/>
        <w:ind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 xml:space="preserve">        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（共印</w:t>
      </w:r>
      <w:r>
        <w:rPr>
          <w:rFonts w:ascii="仿宋_GB2312" w:eastAsia="仿宋_GB2312" w:hAnsi="宋体"/>
          <w:color w:val="000000"/>
          <w:kern w:val="0"/>
          <w:sz w:val="30"/>
        </w:rPr>
        <w:t>25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份）</w:t>
      </w:r>
    </w:p>
    <w:p w:rsidR="00134FD2" w:rsidRPr="00383260" w:rsidRDefault="00134FD2" w:rsidP="00383260">
      <w:pPr>
        <w:rPr>
          <w:rFonts w:ascii="仿宋_GB2312" w:eastAsia="仿宋_GB2312" w:hAnsi="宋体" w:cs="仿宋_GB2312"/>
          <w:b/>
          <w:bCs/>
          <w:kern w:val="0"/>
          <w:sz w:val="28"/>
          <w:szCs w:val="28"/>
        </w:rPr>
      </w:pPr>
      <w:r w:rsidRPr="00383260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附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件一</w:t>
      </w:r>
      <w:r w:rsidRPr="00383260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：</w:t>
      </w:r>
    </w:p>
    <w:p w:rsidR="00134FD2" w:rsidRPr="00383260" w:rsidRDefault="00134FD2" w:rsidP="00383260">
      <w:pPr>
        <w:jc w:val="center"/>
        <w:rPr>
          <w:rFonts w:ascii="宋体"/>
          <w:b/>
          <w:sz w:val="30"/>
        </w:rPr>
      </w:pPr>
      <w:r w:rsidRPr="00383260">
        <w:rPr>
          <w:rFonts w:ascii="宋体" w:hAnsi="宋体"/>
          <w:b/>
          <w:sz w:val="30"/>
        </w:rPr>
        <w:t>2015</w:t>
      </w:r>
      <w:r w:rsidRPr="00383260">
        <w:rPr>
          <w:rFonts w:ascii="宋体" w:hAnsi="宋体" w:hint="eastAsia"/>
          <w:b/>
          <w:sz w:val="30"/>
        </w:rPr>
        <w:t>年浙江医药高等专科学校暑期社会实践活动优秀组织奖</w:t>
      </w:r>
    </w:p>
    <w:p w:rsidR="00134FD2" w:rsidRPr="00383260" w:rsidRDefault="00134FD2" w:rsidP="008A73F3">
      <w:pPr>
        <w:jc w:val="center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生物与制药学院团委</w:t>
      </w:r>
    </w:p>
    <w:p w:rsidR="00134FD2" w:rsidRPr="00383260" w:rsidRDefault="00134FD2" w:rsidP="008A73F3">
      <w:pPr>
        <w:jc w:val="center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经营管理学院团委</w:t>
      </w:r>
    </w:p>
    <w:p w:rsidR="00134FD2" w:rsidRPr="004B57C5" w:rsidRDefault="00134FD2" w:rsidP="008A73F3">
      <w:pPr>
        <w:jc w:val="center"/>
        <w:rPr>
          <w:rFonts w:ascii="仿宋_GB2312" w:eastAsia="仿宋_GB2312"/>
          <w:sz w:val="30"/>
        </w:rPr>
      </w:pPr>
    </w:p>
    <w:p w:rsidR="00134FD2" w:rsidRPr="00383260" w:rsidRDefault="00134FD2" w:rsidP="00383260">
      <w:pPr>
        <w:jc w:val="center"/>
        <w:rPr>
          <w:rFonts w:ascii="宋体"/>
          <w:b/>
          <w:sz w:val="30"/>
        </w:rPr>
      </w:pPr>
      <w:r w:rsidRPr="00383260">
        <w:rPr>
          <w:rFonts w:ascii="宋体" w:hAnsi="宋体"/>
          <w:b/>
          <w:sz w:val="30"/>
        </w:rPr>
        <w:t>2015</w:t>
      </w:r>
      <w:r w:rsidRPr="00383260">
        <w:rPr>
          <w:rFonts w:ascii="宋体" w:hAnsi="宋体" w:hint="eastAsia"/>
          <w:b/>
          <w:sz w:val="30"/>
        </w:rPr>
        <w:t>年浙江医药高等专科学校暑期社会实践活动优秀团队</w:t>
      </w:r>
    </w:p>
    <w:p w:rsidR="00134FD2" w:rsidRDefault="00134FD2" w:rsidP="008A73F3">
      <w:pPr>
        <w:jc w:val="center"/>
        <w:rPr>
          <w:rFonts w:ascii="仿宋_GB2312" w:eastAsia="仿宋_GB2312"/>
          <w:b/>
          <w:bCs/>
          <w:sz w:val="30"/>
        </w:rPr>
      </w:pP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校“舌尖上的守护”暑期社会实践团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校“远志小草计划”暑期社会实践团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3.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校团委社团部“青春‘药’我行，科学倡反邪暑期社会实践团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4.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校青年志愿者指导中心“医药养生”宣传暑期社会实践团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5.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药学院“进乡村小舍，体乡间药心”暑期社会实践团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6.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药学院“药德围心，情系剑桥”暑期社会实践团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7.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药学院“向阳花开”暑期社会实践团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8.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生物与制药学院“医路前行”暑期社会实践团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9.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生物与制药学院“关爱折翼天使”暑期社会实践团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10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生物与制药学院“医暖甬城”暑期社会实践团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11.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经营管理学院“弘扬药德文化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践行医药梦想”暑期社会实践团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12.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经营管理学院“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Sunshine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筑梦志愿队”暑期社会实践团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13.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经营管理学院“池”的新家，“药”的新家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14.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经营管理学院“超级玛丽小分队”暑期社会实践团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15.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中药学院赴宁波东钱湖、象山对铁皮石斛药用价值和市场调研暑期社会实践团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16.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中药学院赴浙江省宁波市关于药食同源调研暑期社会实践团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17.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食品学院“健康新起点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绿色招未来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明年今日”暑期社会实践团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18.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食品学院“食之道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创之梦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筑之馨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传之情”暑期社会实践团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19.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医疗器械学院“夏日里的清风”暑期社会实践团</w:t>
      </w:r>
    </w:p>
    <w:p w:rsidR="00134FD2" w:rsidRPr="00383260" w:rsidRDefault="00134FD2" w:rsidP="00383260">
      <w:pPr>
        <w:spacing w:line="520" w:lineRule="exac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20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医疗器械学院“时光轴”暑期社会实践团</w:t>
      </w:r>
    </w:p>
    <w:p w:rsidR="00134FD2" w:rsidRPr="00063B0B" w:rsidRDefault="00134FD2" w:rsidP="008A73F3">
      <w:pPr>
        <w:jc w:val="center"/>
        <w:rPr>
          <w:rFonts w:ascii="仿宋_GB2312" w:eastAsia="仿宋_GB2312"/>
          <w:b/>
          <w:bCs/>
          <w:sz w:val="30"/>
        </w:rPr>
      </w:pPr>
    </w:p>
    <w:p w:rsidR="00134FD2" w:rsidRPr="00847041" w:rsidRDefault="00134FD2" w:rsidP="008A73F3">
      <w:pPr>
        <w:spacing w:line="360" w:lineRule="auto"/>
        <w:rPr>
          <w:rFonts w:ascii="仿宋" w:eastAsia="仿宋" w:hAnsi="仿宋"/>
          <w:color w:val="FF0000"/>
          <w:sz w:val="30"/>
          <w:szCs w:val="30"/>
        </w:rPr>
      </w:pPr>
    </w:p>
    <w:p w:rsidR="00134FD2" w:rsidRPr="00847041" w:rsidRDefault="00134FD2" w:rsidP="008A73F3">
      <w:pPr>
        <w:spacing w:line="360" w:lineRule="auto"/>
        <w:rPr>
          <w:rFonts w:ascii="仿宋" w:eastAsia="仿宋" w:hAnsi="仿宋"/>
          <w:color w:val="FF0000"/>
          <w:sz w:val="30"/>
          <w:szCs w:val="30"/>
        </w:rPr>
      </w:pPr>
    </w:p>
    <w:p w:rsidR="00134FD2" w:rsidRPr="00847041" w:rsidRDefault="00134FD2" w:rsidP="008A73F3">
      <w:pPr>
        <w:spacing w:line="360" w:lineRule="auto"/>
        <w:rPr>
          <w:rFonts w:ascii="仿宋" w:eastAsia="仿宋" w:hAnsi="仿宋"/>
          <w:color w:val="FF0000"/>
          <w:sz w:val="30"/>
          <w:szCs w:val="30"/>
        </w:rPr>
      </w:pPr>
    </w:p>
    <w:p w:rsidR="00134FD2" w:rsidRPr="00847041" w:rsidRDefault="00134FD2" w:rsidP="008A73F3">
      <w:pPr>
        <w:spacing w:line="360" w:lineRule="auto"/>
        <w:rPr>
          <w:rFonts w:ascii="仿宋" w:eastAsia="仿宋" w:hAnsi="仿宋"/>
          <w:color w:val="FF0000"/>
          <w:sz w:val="30"/>
          <w:szCs w:val="30"/>
        </w:rPr>
      </w:pPr>
    </w:p>
    <w:p w:rsidR="00134FD2" w:rsidRPr="00847041" w:rsidRDefault="00134FD2" w:rsidP="008A73F3">
      <w:pPr>
        <w:spacing w:line="360" w:lineRule="auto"/>
        <w:rPr>
          <w:rFonts w:ascii="仿宋" w:eastAsia="仿宋" w:hAnsi="仿宋"/>
          <w:color w:val="FF0000"/>
          <w:sz w:val="30"/>
          <w:szCs w:val="30"/>
        </w:rPr>
      </w:pPr>
    </w:p>
    <w:p w:rsidR="00134FD2" w:rsidRDefault="00134FD2" w:rsidP="008A73F3">
      <w:pPr>
        <w:spacing w:line="360" w:lineRule="auto"/>
        <w:rPr>
          <w:rFonts w:ascii="仿宋_GB2312" w:eastAsia="仿宋_GB2312"/>
          <w:sz w:val="30"/>
        </w:rPr>
      </w:pPr>
    </w:p>
    <w:p w:rsidR="00134FD2" w:rsidRDefault="00134FD2" w:rsidP="008A73F3">
      <w:pPr>
        <w:spacing w:line="360" w:lineRule="auto"/>
        <w:rPr>
          <w:rFonts w:ascii="仿宋_GB2312" w:eastAsia="仿宋_GB2312"/>
          <w:sz w:val="30"/>
        </w:rPr>
      </w:pPr>
    </w:p>
    <w:p w:rsidR="00134FD2" w:rsidRPr="00A8472D" w:rsidRDefault="00134FD2" w:rsidP="00383260">
      <w:pPr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br w:type="page"/>
      </w:r>
      <w:r w:rsidRPr="00383260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附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件二</w:t>
      </w:r>
      <w:r w:rsidRPr="00383260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：</w:t>
      </w:r>
    </w:p>
    <w:p w:rsidR="00134FD2" w:rsidRPr="00383260" w:rsidRDefault="00134FD2" w:rsidP="00695674">
      <w:pPr>
        <w:jc w:val="left"/>
        <w:rPr>
          <w:rFonts w:ascii="宋体"/>
          <w:b/>
          <w:sz w:val="30"/>
        </w:rPr>
      </w:pPr>
      <w:r w:rsidRPr="00383260">
        <w:rPr>
          <w:rFonts w:ascii="宋体" w:hAnsi="宋体"/>
          <w:b/>
          <w:sz w:val="30"/>
        </w:rPr>
        <w:t>2015</w:t>
      </w:r>
      <w:r w:rsidRPr="00383260">
        <w:rPr>
          <w:rFonts w:ascii="宋体" w:hAnsi="宋体"/>
          <w:b/>
          <w:sz w:val="30"/>
        </w:rPr>
        <w:tab/>
      </w:r>
      <w:r w:rsidRPr="00383260">
        <w:rPr>
          <w:rFonts w:ascii="宋体" w:hAnsi="宋体" w:hint="eastAsia"/>
          <w:b/>
          <w:sz w:val="30"/>
        </w:rPr>
        <w:t>年浙江医药高等专科学校暑期社会实践活动先进个人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樊萍儿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吴锦超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徐歆雅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李冰冰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翁鸿芳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房思杰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李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楠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金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叶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卢健辉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金伟杰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孙嘉莉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史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钒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徐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鹏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林丽丽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施丁伟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梅海鑫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孙梦贤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顾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杰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杨金枝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骆益敏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缪小庆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林宛如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叶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静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寿少苹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赵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鸿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沈孟奇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周雨琦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陈玉婷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陈俊延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沈维维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鲍婷婷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陈露易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吴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波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陈莹莹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楼晓贝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陈佳利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章瑞晨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徐巧玲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陈进哲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徐丽颖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张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伟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马佳雯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吕蓉婕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曹梦雨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林丹阳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李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婵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朱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丹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钱灵君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费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晨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徐夕茜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余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凯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王培飞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徐泽敏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巴宋蕊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应哲琛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吕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爽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张东星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吴倩娜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徐燕飞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张曼曼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朱缘情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潘小慧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沈丹阳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黄雅婷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张杭炜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宣郭锋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罗秋利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方梦玲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何婉玉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邵俊杰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俞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镭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魏文博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郭鑫娜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邱程威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周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燕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黄锦韬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洪娅瑶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倪一凡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罗佳琦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黄凯勋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石超颖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王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婷</w:t>
      </w:r>
    </w:p>
    <w:p w:rsidR="00134FD2" w:rsidRDefault="00134FD2" w:rsidP="00695674">
      <w:pPr>
        <w:jc w:val="left"/>
        <w:rPr>
          <w:rFonts w:ascii="仿宋_GB2312" w:eastAsia="仿宋_GB2312"/>
          <w:sz w:val="30"/>
        </w:rPr>
      </w:pPr>
    </w:p>
    <w:p w:rsidR="00134FD2" w:rsidRDefault="00134FD2" w:rsidP="00695674">
      <w:pPr>
        <w:jc w:val="left"/>
        <w:rPr>
          <w:rFonts w:ascii="仿宋_GB2312" w:eastAsia="仿宋_GB2312"/>
          <w:sz w:val="30"/>
        </w:rPr>
      </w:pPr>
    </w:p>
    <w:p w:rsidR="00134FD2" w:rsidRDefault="00134FD2" w:rsidP="00695674">
      <w:pPr>
        <w:jc w:val="left"/>
        <w:rPr>
          <w:rFonts w:ascii="仿宋_GB2312" w:eastAsia="仿宋_GB2312"/>
          <w:b/>
          <w:bCs/>
          <w:sz w:val="30"/>
          <w:szCs w:val="30"/>
        </w:rPr>
      </w:pPr>
    </w:p>
    <w:p w:rsidR="00134FD2" w:rsidRPr="00383260" w:rsidRDefault="00134FD2" w:rsidP="00695674">
      <w:pPr>
        <w:jc w:val="left"/>
        <w:rPr>
          <w:rFonts w:ascii="宋体"/>
          <w:b/>
          <w:sz w:val="30"/>
        </w:rPr>
      </w:pPr>
      <w:r w:rsidRPr="00383260">
        <w:rPr>
          <w:rFonts w:ascii="宋体" w:hAnsi="宋体"/>
          <w:b/>
          <w:sz w:val="30"/>
        </w:rPr>
        <w:t>2015</w:t>
      </w:r>
      <w:bookmarkStart w:id="0" w:name="_GoBack"/>
      <w:bookmarkEnd w:id="0"/>
      <w:r w:rsidRPr="00383260">
        <w:rPr>
          <w:rFonts w:ascii="宋体" w:hAnsi="宋体" w:hint="eastAsia"/>
          <w:b/>
          <w:sz w:val="30"/>
        </w:rPr>
        <w:t>年浙江医药高等专科学校暑期社会实践活动优秀信息员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施佳瑜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洪威莹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陈静言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董婷婷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陈玉萱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乔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斌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吴蓉蓉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马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静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沈维维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陈莹莹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鲍婷婷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章瑞晨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曹广杰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吕蓉婕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郑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昱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林含肖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李莉娜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周敏敏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章圆圆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叶文杰</w:t>
      </w:r>
    </w:p>
    <w:p w:rsidR="00134FD2" w:rsidRPr="00383260" w:rsidRDefault="00134FD2" w:rsidP="00695674">
      <w:pPr>
        <w:jc w:val="left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彭文杰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叶柳茜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邵冰倩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陈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栋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 xml:space="preserve">     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李仙仙</w:t>
      </w:r>
    </w:p>
    <w:p w:rsidR="00134FD2" w:rsidRPr="00383260" w:rsidRDefault="00134FD2" w:rsidP="00383260">
      <w:pPr>
        <w:rPr>
          <w:rFonts w:ascii="仿宋_GB2312" w:eastAsia="仿宋_GB2312"/>
          <w:kern w:val="0"/>
          <w:sz w:val="30"/>
        </w:rPr>
      </w:pPr>
      <w:r>
        <w:rPr>
          <w:rFonts w:ascii="仿宋_GB2312" w:eastAsia="仿宋_GB2312"/>
          <w:kern w:val="0"/>
          <w:sz w:val="30"/>
        </w:rPr>
        <w:br w:type="page"/>
      </w:r>
      <w:r w:rsidRPr="00383260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附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件三</w:t>
      </w:r>
      <w:r w:rsidRPr="00383260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：</w:t>
      </w:r>
    </w:p>
    <w:p w:rsidR="00134FD2" w:rsidRPr="00383260" w:rsidRDefault="00134FD2" w:rsidP="00695674">
      <w:pPr>
        <w:jc w:val="left"/>
        <w:rPr>
          <w:rFonts w:ascii="宋体"/>
          <w:b/>
          <w:sz w:val="30"/>
        </w:rPr>
      </w:pPr>
      <w:r w:rsidRPr="00383260">
        <w:rPr>
          <w:rFonts w:ascii="宋体" w:hAnsi="宋体"/>
          <w:b/>
          <w:sz w:val="30"/>
        </w:rPr>
        <w:t>2015</w:t>
      </w:r>
      <w:r w:rsidRPr="00383260">
        <w:rPr>
          <w:rFonts w:ascii="宋体" w:hAnsi="宋体" w:hint="eastAsia"/>
          <w:b/>
          <w:sz w:val="30"/>
        </w:rPr>
        <w:t>年浙江医药高等专科学校暑期社会实践活动优秀成果奖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《基于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GO-FLOW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法的食品物流环节安全保障体系的调研报告》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《关于中医保健在宁波市民中发展存在的问题及前景的调研分析》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3.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《论邪教对家庭的危害性，关于邪教组织“观音法门”的真实面目调研报告》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4.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《对温州市苍南县居民养生知识的调研报告》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5.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《对台州市黄岩区富山乡农村居民用药安全及民生情况调研分析》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6.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《宁波市鄞州区居民用药习惯调查分析》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7.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《探“医药分离”之现状，寻全名健康之路</w:t>
      </w: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——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宁波市鄞州区市民对“医药分离”这一措施的认识与态度调查情况》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8.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《关于居民过期药品处理与回收的调查报告》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9.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《关于宁波高教园区水质勘查的调查报告》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10.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《关于普法调查报告》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11.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《关于家庭用药安全与网上药店调研报告》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12.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《关于宁波传统文化的认知的调研报告》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13.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《关于民生的调研报告》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15.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《关于社区建设状况调研报告》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16.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《铁皮石斛的药用价值和市场》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17.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《关于药食同源认知及发展前景调研报告》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18.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《中医拔罐疗法的原理和发展》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19.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《健康生活，文明未来关于健康生活的问卷调查》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20.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《食创馨情，情系我心关于衣食住行的科研调查报告》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21.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《关于孤寡老人的总结报告》</w:t>
      </w:r>
    </w:p>
    <w:p w:rsidR="00134FD2" w:rsidRPr="00383260" w:rsidRDefault="00134FD2" w:rsidP="00AF780A">
      <w:pPr>
        <w:pStyle w:val="ListParagraph"/>
        <w:tabs>
          <w:tab w:val="left" w:pos="420"/>
        </w:tabs>
        <w:ind w:left="450" w:firstLineChars="0" w:hanging="450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383260"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  <w:t>22.</w:t>
      </w:r>
      <w:r w:rsidRPr="00383260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《“送爱心，进社区”社区调研服务报告》</w:t>
      </w:r>
    </w:p>
    <w:p w:rsidR="00134FD2" w:rsidRPr="00AF780A" w:rsidRDefault="00134FD2" w:rsidP="00AF780A">
      <w:pPr>
        <w:tabs>
          <w:tab w:val="left" w:pos="420"/>
        </w:tabs>
        <w:rPr>
          <w:rFonts w:ascii="仿宋_GB2312" w:eastAsia="仿宋_GB2312"/>
          <w:sz w:val="30"/>
        </w:rPr>
      </w:pPr>
    </w:p>
    <w:sectPr w:rsidR="00134FD2" w:rsidRPr="00AF780A" w:rsidSect="00383260">
      <w:headerReference w:type="default" r:id="rId7"/>
      <w:footerReference w:type="even" r:id="rId8"/>
      <w:footerReference w:type="default" r:id="rId9"/>
      <w:pgSz w:w="11906" w:h="16838"/>
      <w:pgMar w:top="1440" w:right="1406" w:bottom="1440" w:left="1406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D2" w:rsidRDefault="00134FD2">
      <w:r>
        <w:separator/>
      </w:r>
    </w:p>
  </w:endnote>
  <w:endnote w:type="continuationSeparator" w:id="0">
    <w:p w:rsidR="00134FD2" w:rsidRDefault="0013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D2" w:rsidRDefault="00134FD2" w:rsidP="00086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FD2" w:rsidRDefault="00134F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D2" w:rsidRDefault="00134FD2" w:rsidP="00086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34FD2" w:rsidRDefault="00134F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D2" w:rsidRDefault="00134FD2">
      <w:r>
        <w:separator/>
      </w:r>
    </w:p>
  </w:footnote>
  <w:footnote w:type="continuationSeparator" w:id="0">
    <w:p w:rsidR="00134FD2" w:rsidRDefault="00134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D2" w:rsidRDefault="00134FD2" w:rsidP="001372E1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698"/>
    <w:multiLevelType w:val="hybridMultilevel"/>
    <w:tmpl w:val="F93C138C"/>
    <w:lvl w:ilvl="0" w:tplc="ACF845B8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3F3"/>
    <w:rsid w:val="00030F90"/>
    <w:rsid w:val="00063B0B"/>
    <w:rsid w:val="00065B25"/>
    <w:rsid w:val="00086773"/>
    <w:rsid w:val="000D6CC3"/>
    <w:rsid w:val="00134FD2"/>
    <w:rsid w:val="001372E1"/>
    <w:rsid w:val="00185675"/>
    <w:rsid w:val="001922AE"/>
    <w:rsid w:val="001C540D"/>
    <w:rsid w:val="001C66E7"/>
    <w:rsid w:val="001F322E"/>
    <w:rsid w:val="00246372"/>
    <w:rsid w:val="002C192E"/>
    <w:rsid w:val="00383260"/>
    <w:rsid w:val="003B45AC"/>
    <w:rsid w:val="003F3650"/>
    <w:rsid w:val="00422D35"/>
    <w:rsid w:val="004B57C5"/>
    <w:rsid w:val="004F2049"/>
    <w:rsid w:val="00505836"/>
    <w:rsid w:val="00550FEA"/>
    <w:rsid w:val="005D3227"/>
    <w:rsid w:val="005D7311"/>
    <w:rsid w:val="005F7EDF"/>
    <w:rsid w:val="00677387"/>
    <w:rsid w:val="00695674"/>
    <w:rsid w:val="006A052C"/>
    <w:rsid w:val="006A6F17"/>
    <w:rsid w:val="006B7A76"/>
    <w:rsid w:val="0071560C"/>
    <w:rsid w:val="007438F9"/>
    <w:rsid w:val="0079447C"/>
    <w:rsid w:val="007B6504"/>
    <w:rsid w:val="007E2BE8"/>
    <w:rsid w:val="00847041"/>
    <w:rsid w:val="008A73F3"/>
    <w:rsid w:val="00916506"/>
    <w:rsid w:val="00A051C8"/>
    <w:rsid w:val="00A1512A"/>
    <w:rsid w:val="00A636A9"/>
    <w:rsid w:val="00A8472D"/>
    <w:rsid w:val="00A85480"/>
    <w:rsid w:val="00AD711D"/>
    <w:rsid w:val="00AF780A"/>
    <w:rsid w:val="00B4722B"/>
    <w:rsid w:val="00B479F3"/>
    <w:rsid w:val="00B515E6"/>
    <w:rsid w:val="00BC296F"/>
    <w:rsid w:val="00BD4CBF"/>
    <w:rsid w:val="00BF57E7"/>
    <w:rsid w:val="00C9355E"/>
    <w:rsid w:val="00CA7020"/>
    <w:rsid w:val="00DF6E5E"/>
    <w:rsid w:val="00E35D61"/>
    <w:rsid w:val="00E833D2"/>
    <w:rsid w:val="00ED36CB"/>
    <w:rsid w:val="00EF392A"/>
    <w:rsid w:val="00F71A78"/>
    <w:rsid w:val="00F9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F3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l9">
    <w:name w:val="kl9"/>
    <w:basedOn w:val="DefaultParagraphFont"/>
    <w:uiPriority w:val="99"/>
    <w:rsid w:val="008A73F3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8A73F3"/>
    <w:pPr>
      <w:ind w:leftChars="2500" w:left="100"/>
    </w:pPr>
    <w:rPr>
      <w:rFonts w:ascii="仿宋_GB2312" w:eastAsia="仿宋_GB2312" w:hAnsi="宋体"/>
      <w:sz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8A73F3"/>
    <w:rPr>
      <w:rFonts w:ascii="仿宋_GB2312" w:eastAsia="仿宋_GB2312" w:hAnsi="宋体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7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73F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A7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73F3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8A73F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355E"/>
    <w:pPr>
      <w:ind w:firstLineChars="200" w:firstLine="420"/>
    </w:pPr>
  </w:style>
  <w:style w:type="table" w:customStyle="1" w:styleId="1">
    <w:name w:val="网格型1"/>
    <w:uiPriority w:val="99"/>
    <w:rsid w:val="00AD711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">
    <w:name w:val="SD_正文"/>
    <w:basedOn w:val="Normal"/>
    <w:uiPriority w:val="99"/>
    <w:rsid w:val="00383260"/>
    <w:pPr>
      <w:spacing w:line="360" w:lineRule="auto"/>
      <w:ind w:firstLineChars="200" w:firstLine="560"/>
    </w:pPr>
    <w:rPr>
      <w:rFonts w:ascii="仿宋_GB2312" w:eastAsia="仿宋_GB2312" w:hAnsi="仿宋"/>
      <w:noProof/>
      <w:kern w:val="0"/>
      <w:sz w:val="28"/>
    </w:rPr>
  </w:style>
  <w:style w:type="character" w:styleId="PageNumber">
    <w:name w:val="page number"/>
    <w:basedOn w:val="DefaultParagraphFont"/>
    <w:uiPriority w:val="99"/>
    <w:rsid w:val="003832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432</Words>
  <Characters>2464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浙药高专团〔2015〕31号</dc:title>
  <dc:subject/>
  <dc:creator>owner</dc:creator>
  <cp:keywords/>
  <dc:description/>
  <cp:lastModifiedBy>X</cp:lastModifiedBy>
  <cp:revision>2</cp:revision>
  <cp:lastPrinted>2015-11-13T07:46:00Z</cp:lastPrinted>
  <dcterms:created xsi:type="dcterms:W3CDTF">2015-11-13T07:51:00Z</dcterms:created>
  <dcterms:modified xsi:type="dcterms:W3CDTF">2015-11-13T07:51:00Z</dcterms:modified>
</cp:coreProperties>
</file>